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A998" w14:textId="3F0D784F" w:rsidR="004813A1" w:rsidRPr="00FC45F4" w:rsidRDefault="004813A1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FC45F4">
        <w:rPr>
          <w:sz w:val="24"/>
          <w:szCs w:val="24"/>
        </w:rPr>
        <w:t>Miasto/Gmina/……….</w:t>
      </w:r>
    </w:p>
    <w:p w14:paraId="42EA3BE4" w14:textId="2F0871B8" w:rsidR="004813A1" w:rsidRPr="00FC45F4" w:rsidRDefault="004813A1" w:rsidP="004813A1">
      <w:pPr>
        <w:pStyle w:val="Tekstpodstawowywcity"/>
        <w:suppressAutoHyphens/>
        <w:spacing w:before="0"/>
        <w:ind w:left="4956" w:firstLine="2982"/>
        <w:rPr>
          <w:sz w:val="24"/>
          <w:szCs w:val="24"/>
        </w:rPr>
      </w:pPr>
    </w:p>
    <w:p w14:paraId="29CFAEC7" w14:textId="77777777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Rozliczenie wydatków </w:t>
      </w:r>
    </w:p>
    <w:p w14:paraId="4849C7E7" w14:textId="3677E1AE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FC45F4">
        <w:rPr>
          <w:b/>
          <w:bCs/>
          <w:sz w:val="24"/>
          <w:szCs w:val="24"/>
        </w:rPr>
        <w:t xml:space="preserve">poniesionych w 202…. r. z dotacji celowej przyznanej </w:t>
      </w:r>
      <w:r w:rsidR="00DB6D8C">
        <w:rPr>
          <w:b/>
          <w:bCs/>
          <w:sz w:val="24"/>
          <w:szCs w:val="24"/>
        </w:rPr>
        <w:t xml:space="preserve">na aktualizację danych w Centralnym Rejestrze Wyborców na </w:t>
      </w:r>
      <w:r w:rsidRPr="00FC45F4">
        <w:rPr>
          <w:b/>
          <w:bCs/>
          <w:sz w:val="24"/>
          <w:szCs w:val="24"/>
        </w:rPr>
        <w:t xml:space="preserve">  202… rok</w:t>
      </w:r>
    </w:p>
    <w:p w14:paraId="5186CAD9" w14:textId="77777777" w:rsidR="009F60AD" w:rsidRPr="00FC45F4" w:rsidRDefault="009F60AD" w:rsidP="00DB6D8C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122"/>
      </w:tblGrid>
      <w:tr w:rsidR="00FC45F4" w:rsidRPr="00FC45F4" w14:paraId="1CD038EF" w14:textId="77777777" w:rsidTr="005F7BE7">
        <w:tc>
          <w:tcPr>
            <w:tcW w:w="704" w:type="dxa"/>
            <w:shd w:val="pct10" w:color="auto" w:fill="auto"/>
          </w:tcPr>
          <w:p w14:paraId="3B20D02F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pct10" w:color="auto" w:fill="auto"/>
          </w:tcPr>
          <w:p w14:paraId="74DF5D62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2122" w:type="dxa"/>
            <w:shd w:val="pct10" w:color="auto" w:fill="auto"/>
          </w:tcPr>
          <w:p w14:paraId="380E6F4A" w14:textId="77777777" w:rsidR="009F60AD" w:rsidRPr="00FC45F4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FC45F4" w14:paraId="62C4C277" w14:textId="77777777" w:rsidTr="005F7BE7">
        <w:tc>
          <w:tcPr>
            <w:tcW w:w="704" w:type="dxa"/>
          </w:tcPr>
          <w:p w14:paraId="7B24F480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53C4BDDF" w14:textId="28531C8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Plan dotacji wg sprawozdania Rb-50 o dotacjach</w:t>
            </w:r>
            <w:r w:rsidR="0089080E" w:rsidRPr="00FC45F4">
              <w:rPr>
                <w:b/>
                <w:bCs/>
                <w:sz w:val="24"/>
                <w:szCs w:val="24"/>
              </w:rPr>
              <w:t xml:space="preserve"> (przekazany przez delegaturę)</w:t>
            </w:r>
          </w:p>
        </w:tc>
        <w:tc>
          <w:tcPr>
            <w:tcW w:w="2122" w:type="dxa"/>
          </w:tcPr>
          <w:p w14:paraId="3DB4F917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4C9F73CA" w14:textId="77777777" w:rsidTr="005F7BE7">
        <w:tc>
          <w:tcPr>
            <w:tcW w:w="704" w:type="dxa"/>
          </w:tcPr>
          <w:p w14:paraId="31654AA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5ED2F47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Wykonanie wydatków wg sprawozdania Rb-50 </w:t>
            </w:r>
            <w:r w:rsidRPr="00FC45F4">
              <w:rPr>
                <w:b/>
                <w:bCs/>
                <w:sz w:val="24"/>
                <w:szCs w:val="24"/>
              </w:rPr>
              <w:br/>
              <w:t>o wydatkach</w:t>
            </w:r>
          </w:p>
        </w:tc>
        <w:tc>
          <w:tcPr>
            <w:tcW w:w="2122" w:type="dxa"/>
          </w:tcPr>
          <w:p w14:paraId="473B6506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6557B76E" w14:textId="77777777" w:rsidTr="005F7BE7">
        <w:tc>
          <w:tcPr>
            <w:tcW w:w="704" w:type="dxa"/>
          </w:tcPr>
          <w:p w14:paraId="1C29F9B5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15D48C2" w14:textId="7ABC13DD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Kwota niewykorzystanej dotacji </w:t>
            </w:r>
          </w:p>
        </w:tc>
        <w:tc>
          <w:tcPr>
            <w:tcW w:w="2122" w:type="dxa"/>
          </w:tcPr>
          <w:p w14:paraId="42BCF033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FC45F4" w14:paraId="1EC05A28" w14:textId="77777777" w:rsidTr="005F7BE7">
        <w:tc>
          <w:tcPr>
            <w:tcW w:w="704" w:type="dxa"/>
          </w:tcPr>
          <w:p w14:paraId="10B6129F" w14:textId="2FFDECD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33F50553" w14:textId="75810695" w:rsidR="00AB46F1" w:rsidRPr="00FC45F4" w:rsidRDefault="00AB46F1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Zwrócono na rachunek bankowy delegatury w dniu………</w:t>
            </w:r>
          </w:p>
        </w:tc>
        <w:tc>
          <w:tcPr>
            <w:tcW w:w="2122" w:type="dxa"/>
          </w:tcPr>
          <w:p w14:paraId="59DA1765" w14:textId="77777777" w:rsidR="00AB46F1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60AD" w:rsidRPr="00FC45F4" w14:paraId="10DD06D5" w14:textId="77777777" w:rsidTr="005F7BE7">
        <w:tc>
          <w:tcPr>
            <w:tcW w:w="704" w:type="dxa"/>
          </w:tcPr>
          <w:p w14:paraId="7124EE2B" w14:textId="6060C03F" w:rsidR="009F60AD" w:rsidRPr="00FC45F4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5</w:t>
            </w:r>
            <w:r w:rsidR="009F60AD"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0D1E773" w14:textId="77777777" w:rsidR="009F60AD" w:rsidRPr="00FC45F4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Pozostało do zwrotu</w:t>
            </w:r>
          </w:p>
        </w:tc>
        <w:tc>
          <w:tcPr>
            <w:tcW w:w="2122" w:type="dxa"/>
          </w:tcPr>
          <w:p w14:paraId="7FA8FC1E" w14:textId="77777777" w:rsidR="009F60AD" w:rsidRPr="00FC45F4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A5BDDA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0152A244" w14:textId="77777777" w:rsidR="009F60AD" w:rsidRPr="00FC45F4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8"/>
        <w:gridCol w:w="4992"/>
        <w:gridCol w:w="1809"/>
        <w:gridCol w:w="1604"/>
      </w:tblGrid>
      <w:tr w:rsidR="00721CBC" w:rsidRPr="00FC45F4" w14:paraId="11D5C702" w14:textId="369D090A" w:rsidTr="00721CBC">
        <w:tc>
          <w:tcPr>
            <w:tcW w:w="658" w:type="dxa"/>
            <w:tcBorders>
              <w:bottom w:val="single" w:sz="4" w:space="0" w:color="auto"/>
            </w:tcBorders>
            <w:shd w:val="pct10" w:color="auto" w:fill="auto"/>
          </w:tcPr>
          <w:p w14:paraId="5A27BB55" w14:textId="77777777" w:rsidR="00721CBC" w:rsidRPr="00FC45F4" w:rsidRDefault="00721CBC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92" w:type="dxa"/>
            <w:tcBorders>
              <w:bottom w:val="single" w:sz="4" w:space="0" w:color="auto"/>
            </w:tcBorders>
            <w:shd w:val="pct10" w:color="auto" w:fill="auto"/>
          </w:tcPr>
          <w:p w14:paraId="414A814C" w14:textId="77777777" w:rsidR="00721CBC" w:rsidRPr="00FC45F4" w:rsidRDefault="00721CBC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pct10" w:color="auto" w:fill="auto"/>
          </w:tcPr>
          <w:p w14:paraId="624F289C" w14:textId="77777777" w:rsidR="00721CBC" w:rsidRPr="00FC45F4" w:rsidRDefault="00721CBC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Kwota w złotych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pct10" w:color="auto" w:fill="auto"/>
          </w:tcPr>
          <w:p w14:paraId="4170A451" w14:textId="27F8FF03" w:rsidR="00721CBC" w:rsidRPr="00721CBC" w:rsidRDefault="00721CBC" w:rsidP="00721CBC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721CBC">
              <w:rPr>
                <w:b/>
                <w:bCs/>
                <w:sz w:val="20"/>
              </w:rPr>
              <w:t xml:space="preserve">Data wydatku i </w:t>
            </w:r>
            <w:r w:rsidR="005E0CE8">
              <w:rPr>
                <w:b/>
                <w:bCs/>
                <w:sz w:val="20"/>
              </w:rPr>
              <w:t>nr</w:t>
            </w:r>
            <w:r w:rsidRPr="00721CBC">
              <w:rPr>
                <w:b/>
                <w:bCs/>
                <w:sz w:val="20"/>
              </w:rPr>
              <w:t xml:space="preserve"> dowodu księgowego</w:t>
            </w:r>
          </w:p>
        </w:tc>
      </w:tr>
      <w:tr w:rsidR="00721CBC" w:rsidRPr="00FC45F4" w14:paraId="18AD4ACA" w14:textId="195C8F8B" w:rsidTr="00721CBC">
        <w:tc>
          <w:tcPr>
            <w:tcW w:w="658" w:type="dxa"/>
            <w:tcBorders>
              <w:top w:val="single" w:sz="4" w:space="0" w:color="auto"/>
            </w:tcBorders>
          </w:tcPr>
          <w:p w14:paraId="51406580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992" w:type="dxa"/>
            <w:tcBorders>
              <w:top w:val="single" w:sz="4" w:space="0" w:color="auto"/>
            </w:tcBorders>
          </w:tcPr>
          <w:p w14:paraId="2E82CE2C" w14:textId="77777777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Wykonanie  dotacji łącznie wg sprawozdania Rb-50 o wydatkach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6B2C2C53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</w:tcPr>
          <w:p w14:paraId="0EFB925A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1CBC" w:rsidRPr="00FC45F4" w14:paraId="3735CCE2" w14:textId="642A4BC7" w:rsidTr="00721CBC">
        <w:tc>
          <w:tcPr>
            <w:tcW w:w="658" w:type="dxa"/>
          </w:tcPr>
          <w:p w14:paraId="4B1AEABE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992" w:type="dxa"/>
          </w:tcPr>
          <w:p w14:paraId="62AC602D" w14:textId="02C2627B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Poniesione wydatki (</w:t>
            </w:r>
            <w:r w:rsidRPr="00FC45F4">
              <w:rPr>
                <w:b/>
                <w:bCs/>
                <w:sz w:val="24"/>
                <w:szCs w:val="24"/>
                <w:highlight w:val="yellow"/>
              </w:rPr>
              <w:t>wg przedłożonych dokumentów</w:t>
            </w:r>
            <w:r w:rsidRPr="00FC45F4">
              <w:rPr>
                <w:b/>
                <w:bCs/>
                <w:sz w:val="24"/>
                <w:szCs w:val="24"/>
              </w:rPr>
              <w:t xml:space="preserve">- </w:t>
            </w:r>
            <w:r w:rsidRPr="00FC45F4">
              <w:rPr>
                <w:b/>
                <w:bCs/>
                <w:i/>
                <w:iCs/>
                <w:sz w:val="20"/>
              </w:rPr>
              <w:t>skreślić</w:t>
            </w:r>
            <w:r w:rsidRPr="00FC45F4">
              <w:rPr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Pr="00FC45F4">
              <w:rPr>
                <w:b/>
                <w:bCs/>
                <w:i/>
                <w:iCs/>
                <w:sz w:val="20"/>
              </w:rPr>
              <w:t>jeśli dokumenty finansowe nie są dołączane</w:t>
            </w:r>
            <w:r w:rsidRPr="00FC45F4">
              <w:rPr>
                <w:b/>
                <w:bCs/>
                <w:sz w:val="24"/>
                <w:szCs w:val="24"/>
              </w:rPr>
              <w:t>) łącznie,</w:t>
            </w:r>
          </w:p>
        </w:tc>
        <w:tc>
          <w:tcPr>
            <w:tcW w:w="1809" w:type="dxa"/>
          </w:tcPr>
          <w:p w14:paraId="09F2806F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45A9FD44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1CBC" w:rsidRPr="00FC45F4" w14:paraId="1FA93927" w14:textId="2565E9BA" w:rsidTr="00721CBC">
        <w:tc>
          <w:tcPr>
            <w:tcW w:w="658" w:type="dxa"/>
          </w:tcPr>
          <w:p w14:paraId="2601DA89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2" w:type="dxa"/>
          </w:tcPr>
          <w:p w14:paraId="30298AD8" w14:textId="77777777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z tego:</w:t>
            </w:r>
          </w:p>
        </w:tc>
        <w:tc>
          <w:tcPr>
            <w:tcW w:w="1809" w:type="dxa"/>
          </w:tcPr>
          <w:p w14:paraId="44C0487A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51C45E1C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1CBC" w:rsidRPr="00FC45F4" w14:paraId="5C708532" w14:textId="755B3455" w:rsidTr="00721CBC">
        <w:tc>
          <w:tcPr>
            <w:tcW w:w="658" w:type="dxa"/>
          </w:tcPr>
          <w:p w14:paraId="4B6C92C7" w14:textId="607B8A7A" w:rsidR="00721CBC" w:rsidRPr="00FC45F4" w:rsidRDefault="00721CBC" w:rsidP="00A44329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92" w:type="dxa"/>
          </w:tcPr>
          <w:p w14:paraId="1F47B443" w14:textId="65226F7C" w:rsidR="00721CBC" w:rsidRPr="00DB6D8C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Umowy cywilnoprawne</w:t>
            </w:r>
            <w:r w:rsidRPr="00DB6D8C">
              <w:rPr>
                <w:bCs/>
                <w:sz w:val="24"/>
                <w:szCs w:val="24"/>
              </w:rPr>
              <w:t>:</w:t>
            </w:r>
          </w:p>
          <w:p w14:paraId="1CDB2B42" w14:textId="2724B601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B6D8C">
              <w:rPr>
                <w:bCs/>
                <w:sz w:val="24"/>
                <w:szCs w:val="24"/>
              </w:rPr>
              <w:t>(należy odrębnie wymienić nr dokumentów, tytuł umowy i kwoty)</w:t>
            </w:r>
          </w:p>
        </w:tc>
        <w:tc>
          <w:tcPr>
            <w:tcW w:w="1809" w:type="dxa"/>
          </w:tcPr>
          <w:p w14:paraId="1F17504E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46F38AC1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3A7EB91E" w14:textId="081EDAEB" w:rsidTr="00721CBC">
        <w:tc>
          <w:tcPr>
            <w:tcW w:w="658" w:type="dxa"/>
          </w:tcPr>
          <w:p w14:paraId="63B2A63B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92" w:type="dxa"/>
          </w:tcPr>
          <w:p w14:paraId="57A001D2" w14:textId="7E7C4295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3072ADB5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22C123D1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21CBC" w:rsidRPr="00FC45F4" w14:paraId="79DE4537" w14:textId="6687D679" w:rsidTr="00721CBC">
        <w:tc>
          <w:tcPr>
            <w:tcW w:w="658" w:type="dxa"/>
          </w:tcPr>
          <w:p w14:paraId="1AEC4397" w14:textId="784738E0" w:rsidR="00721CBC" w:rsidRPr="00FC45F4" w:rsidRDefault="00721CBC" w:rsidP="00DB6D8C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92" w:type="dxa"/>
          </w:tcPr>
          <w:p w14:paraId="74E9BA77" w14:textId="77777777" w:rsidR="00721CBC" w:rsidRPr="00DB6D8C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Umowy z kontrahentami </w:t>
            </w:r>
            <w:r w:rsidRPr="00DB6D8C">
              <w:rPr>
                <w:bCs/>
                <w:sz w:val="24"/>
                <w:szCs w:val="24"/>
              </w:rPr>
              <w:t>(lub zamówienia bez zawierania umów), w tym:</w:t>
            </w:r>
          </w:p>
          <w:p w14:paraId="45A3536D" w14:textId="39F868B2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DB6D8C">
              <w:rPr>
                <w:bCs/>
                <w:sz w:val="24"/>
                <w:szCs w:val="24"/>
              </w:rPr>
              <w:t>(należy odrębnie wymienić nr dokumentu, tytuł umowy i kwotę)</w:t>
            </w:r>
          </w:p>
        </w:tc>
        <w:tc>
          <w:tcPr>
            <w:tcW w:w="1809" w:type="dxa"/>
          </w:tcPr>
          <w:p w14:paraId="25C46187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043BE017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4B7478ED" w14:textId="081076B3" w:rsidTr="00721CBC">
        <w:tc>
          <w:tcPr>
            <w:tcW w:w="658" w:type="dxa"/>
          </w:tcPr>
          <w:p w14:paraId="3EF90D0B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92" w:type="dxa"/>
          </w:tcPr>
          <w:p w14:paraId="73763B9B" w14:textId="09D53EC6" w:rsidR="00721CBC" w:rsidRPr="00FC45F4" w:rsidRDefault="00721CBC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19D996A2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04" w:type="dxa"/>
          </w:tcPr>
          <w:p w14:paraId="7AA6682C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21CBC" w:rsidRPr="00FC45F4" w14:paraId="00F26F2E" w14:textId="5CF75432" w:rsidTr="00721CBC">
        <w:tc>
          <w:tcPr>
            <w:tcW w:w="658" w:type="dxa"/>
          </w:tcPr>
          <w:p w14:paraId="57C295A5" w14:textId="783A3BB8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FC45F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92" w:type="dxa"/>
          </w:tcPr>
          <w:p w14:paraId="5EF3C03E" w14:textId="4268455F" w:rsidR="00721CBC" w:rsidRPr="00DB6D8C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 w:rsidRPr="00DB6D8C">
              <w:rPr>
                <w:b/>
                <w:bCs/>
                <w:sz w:val="24"/>
                <w:szCs w:val="24"/>
              </w:rPr>
              <w:t>Wynagrodzenia</w:t>
            </w:r>
            <w:r w:rsidRPr="00DB6D8C">
              <w:rPr>
                <w:bCs/>
                <w:sz w:val="24"/>
                <w:szCs w:val="24"/>
              </w:rPr>
              <w:t xml:space="preserve"> (należy odrębnie wymienić nr dokumentów, wszystkie tytuły, rodzaj świadczenia i kwoty)</w:t>
            </w:r>
          </w:p>
        </w:tc>
        <w:tc>
          <w:tcPr>
            <w:tcW w:w="1809" w:type="dxa"/>
          </w:tcPr>
          <w:p w14:paraId="4822FA8B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1765F7E1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259FDD73" w14:textId="3DE333ED" w:rsidTr="00721CBC">
        <w:tc>
          <w:tcPr>
            <w:tcW w:w="658" w:type="dxa"/>
          </w:tcPr>
          <w:p w14:paraId="6F000A43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92" w:type="dxa"/>
          </w:tcPr>
          <w:p w14:paraId="6F969BC1" w14:textId="1A7B64C3" w:rsidR="00721CBC" w:rsidRPr="00FC45F4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</w:tcPr>
          <w:p w14:paraId="7FE23F35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504BE5FC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518BB37E" w14:textId="0AC2DB0D" w:rsidTr="00721CBC">
        <w:tc>
          <w:tcPr>
            <w:tcW w:w="658" w:type="dxa"/>
          </w:tcPr>
          <w:p w14:paraId="6F9FF287" w14:textId="154A106D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92" w:type="dxa"/>
          </w:tcPr>
          <w:p w14:paraId="6628156F" w14:textId="5FC32BF0" w:rsidR="00721CBC" w:rsidRPr="00FC45F4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1809" w:type="dxa"/>
          </w:tcPr>
          <w:p w14:paraId="2ACB3A63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705A47C7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6D2C7A23" w14:textId="52809720" w:rsidTr="00721CBC">
        <w:tc>
          <w:tcPr>
            <w:tcW w:w="658" w:type="dxa"/>
          </w:tcPr>
          <w:p w14:paraId="7771C635" w14:textId="198698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992" w:type="dxa"/>
          </w:tcPr>
          <w:p w14:paraId="62CDCC7F" w14:textId="77777777" w:rsidR="00721CBC" w:rsidRPr="00FC45F4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Fundusz Pracy</w:t>
            </w:r>
          </w:p>
        </w:tc>
        <w:tc>
          <w:tcPr>
            <w:tcW w:w="1809" w:type="dxa"/>
          </w:tcPr>
          <w:p w14:paraId="0C2B1E0C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2A328DF4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21CBC" w:rsidRPr="00FC45F4" w14:paraId="46D6F34C" w14:textId="707C8F9F" w:rsidTr="00721CBC">
        <w:tc>
          <w:tcPr>
            <w:tcW w:w="658" w:type="dxa"/>
          </w:tcPr>
          <w:p w14:paraId="5E56915D" w14:textId="4ECA8C1F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992" w:type="dxa"/>
          </w:tcPr>
          <w:p w14:paraId="3A139858" w14:textId="77777777" w:rsidR="00721CBC" w:rsidRPr="00FC45F4" w:rsidRDefault="00721CBC" w:rsidP="00705E7D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C45F4">
              <w:rPr>
                <w:b/>
                <w:bCs/>
                <w:sz w:val="24"/>
                <w:szCs w:val="24"/>
              </w:rPr>
              <w:t xml:space="preserve">Wpłaty na PPK </w:t>
            </w:r>
          </w:p>
        </w:tc>
        <w:tc>
          <w:tcPr>
            <w:tcW w:w="1809" w:type="dxa"/>
          </w:tcPr>
          <w:p w14:paraId="1CC82F9A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14:paraId="759EB9A0" w14:textId="77777777" w:rsidR="00721CBC" w:rsidRPr="00FC45F4" w:rsidRDefault="00721CBC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5218DD3B" w14:textId="77777777" w:rsidR="00721CBC" w:rsidRDefault="00721CBC" w:rsidP="00721CBC">
      <w:pPr>
        <w:pStyle w:val="Tekstpodstawowywcity"/>
        <w:suppressAutoHyphens/>
        <w:spacing w:before="0"/>
        <w:ind w:firstLine="0"/>
        <w:rPr>
          <w:sz w:val="24"/>
          <w:szCs w:val="24"/>
        </w:rPr>
      </w:pPr>
    </w:p>
    <w:p w14:paraId="272D60EE" w14:textId="68A66260" w:rsidR="00721CBC" w:rsidRDefault="00721CBC" w:rsidP="000D4935">
      <w:pPr>
        <w:pStyle w:val="Tekstpodstawowywcity"/>
        <w:suppressAutoHyphens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Sporządził: …………………………………………</w:t>
      </w:r>
    </w:p>
    <w:p w14:paraId="12EC570A" w14:textId="07E593F4" w:rsidR="00721CBC" w:rsidRPr="003C4868" w:rsidRDefault="00721CBC" w:rsidP="000D4935">
      <w:pPr>
        <w:pStyle w:val="Tekstpodstawowywcity"/>
        <w:suppressAutoHyphens/>
        <w:spacing w:before="0" w:line="240" w:lineRule="auto"/>
        <w:ind w:left="1416"/>
        <w:rPr>
          <w:sz w:val="16"/>
          <w:szCs w:val="16"/>
        </w:rPr>
      </w:pPr>
      <w:r w:rsidRPr="003C4868">
        <w:rPr>
          <w:sz w:val="16"/>
          <w:szCs w:val="16"/>
        </w:rPr>
        <w:t>(data, imię i nazwisko</w:t>
      </w:r>
      <w:r w:rsidR="005E0CE8">
        <w:rPr>
          <w:sz w:val="16"/>
          <w:szCs w:val="16"/>
        </w:rPr>
        <w:t>, nr telefonu</w:t>
      </w:r>
      <w:r w:rsidRPr="003C4868">
        <w:rPr>
          <w:sz w:val="16"/>
          <w:szCs w:val="16"/>
        </w:rPr>
        <w:t>)</w:t>
      </w:r>
    </w:p>
    <w:p w14:paraId="4FE9A685" w14:textId="77777777" w:rsidR="00AB46F1" w:rsidRPr="00FC45F4" w:rsidRDefault="00AB46F1" w:rsidP="00AB46F1">
      <w:pPr>
        <w:pStyle w:val="Tekstpodstawowywcity"/>
        <w:suppressAutoHyphens/>
        <w:spacing w:before="0"/>
        <w:ind w:left="3540"/>
        <w:rPr>
          <w:sz w:val="24"/>
          <w:szCs w:val="24"/>
        </w:rPr>
      </w:pPr>
      <w:r w:rsidRPr="00FC45F4">
        <w:rPr>
          <w:sz w:val="24"/>
          <w:szCs w:val="24"/>
        </w:rPr>
        <w:t>……………………………………………………</w:t>
      </w:r>
    </w:p>
    <w:p w14:paraId="6816DB58" w14:textId="0AA9512C" w:rsidR="00AB46F1" w:rsidRPr="00FC45F4" w:rsidRDefault="00AB46F1" w:rsidP="00721CBC">
      <w:pPr>
        <w:pStyle w:val="Tekstpodstawowywcity"/>
        <w:suppressAutoHyphens/>
        <w:spacing w:before="0" w:line="240" w:lineRule="auto"/>
        <w:ind w:left="3538" w:firstLine="709"/>
        <w:jc w:val="center"/>
        <w:rPr>
          <w:sz w:val="24"/>
          <w:szCs w:val="24"/>
        </w:rPr>
      </w:pPr>
      <w:r w:rsidRPr="00FC45F4">
        <w:rPr>
          <w:sz w:val="22"/>
          <w:szCs w:val="22"/>
        </w:rPr>
        <w:t xml:space="preserve">Podpis i pieczęć wójta(burmistrza, prezydenta miasta) </w:t>
      </w:r>
      <w:r w:rsidRPr="00FC45F4">
        <w:rPr>
          <w:sz w:val="22"/>
          <w:szCs w:val="22"/>
        </w:rPr>
        <w:br/>
        <w:t xml:space="preserve">             lub osoby upoważnionej</w:t>
      </w:r>
    </w:p>
    <w:sectPr w:rsidR="00AB46F1" w:rsidRPr="00FC45F4" w:rsidSect="00721CBC">
      <w:headerReference w:type="even" r:id="rId8"/>
      <w:headerReference w:type="default" r:id="rId9"/>
      <w:headerReference w:type="first" r:id="rId10"/>
      <w:type w:val="continuous"/>
      <w:pgSz w:w="11907" w:h="16840" w:code="9"/>
      <w:pgMar w:top="426" w:right="1417" w:bottom="851" w:left="1417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CC89" w14:textId="77777777" w:rsidR="007A09A2" w:rsidRDefault="007A09A2">
      <w:r>
        <w:separator/>
      </w:r>
    </w:p>
  </w:endnote>
  <w:endnote w:type="continuationSeparator" w:id="0">
    <w:p w14:paraId="0FDA4234" w14:textId="77777777" w:rsidR="007A09A2" w:rsidRDefault="007A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A6E5" w14:textId="77777777" w:rsidR="007A09A2" w:rsidRDefault="007A09A2">
      <w:r>
        <w:separator/>
      </w:r>
    </w:p>
  </w:footnote>
  <w:footnote w:type="continuationSeparator" w:id="0">
    <w:p w14:paraId="683A3FFC" w14:textId="77777777" w:rsidR="007A09A2" w:rsidRDefault="007A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706" w14:textId="77777777"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051CB" w14:textId="77777777"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53B7" w14:textId="77777777" w:rsidR="00106D96" w:rsidRDefault="00106D96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49C" w14:textId="77777777"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16CA8"/>
    <w:multiLevelType w:val="hybridMultilevel"/>
    <w:tmpl w:val="4F409866"/>
    <w:lvl w:ilvl="0" w:tplc="8E6E955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6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0C"/>
    <w:rsid w:val="0000622D"/>
    <w:rsid w:val="00012EFB"/>
    <w:rsid w:val="000177AA"/>
    <w:rsid w:val="00033854"/>
    <w:rsid w:val="00061685"/>
    <w:rsid w:val="00066C37"/>
    <w:rsid w:val="00066CF2"/>
    <w:rsid w:val="000709C7"/>
    <w:rsid w:val="000721A6"/>
    <w:rsid w:val="00080C2C"/>
    <w:rsid w:val="00083747"/>
    <w:rsid w:val="00083829"/>
    <w:rsid w:val="000850D4"/>
    <w:rsid w:val="00086BA8"/>
    <w:rsid w:val="00087468"/>
    <w:rsid w:val="0009159E"/>
    <w:rsid w:val="000A37EF"/>
    <w:rsid w:val="000A4A4C"/>
    <w:rsid w:val="000B138E"/>
    <w:rsid w:val="000D15DA"/>
    <w:rsid w:val="000D4292"/>
    <w:rsid w:val="000D4935"/>
    <w:rsid w:val="000E431D"/>
    <w:rsid w:val="000F4857"/>
    <w:rsid w:val="000F4DAF"/>
    <w:rsid w:val="000F6848"/>
    <w:rsid w:val="001035E0"/>
    <w:rsid w:val="00106D96"/>
    <w:rsid w:val="00110D78"/>
    <w:rsid w:val="00130E43"/>
    <w:rsid w:val="001573F9"/>
    <w:rsid w:val="00157C48"/>
    <w:rsid w:val="00174B9B"/>
    <w:rsid w:val="00186760"/>
    <w:rsid w:val="00193D38"/>
    <w:rsid w:val="00194662"/>
    <w:rsid w:val="00194CEB"/>
    <w:rsid w:val="001A5F47"/>
    <w:rsid w:val="001A6CA1"/>
    <w:rsid w:val="001E0CD6"/>
    <w:rsid w:val="001F56BF"/>
    <w:rsid w:val="001F5AC6"/>
    <w:rsid w:val="001F7D23"/>
    <w:rsid w:val="002004D4"/>
    <w:rsid w:val="002112B2"/>
    <w:rsid w:val="00212AAA"/>
    <w:rsid w:val="00213718"/>
    <w:rsid w:val="00225CD0"/>
    <w:rsid w:val="0023045B"/>
    <w:rsid w:val="002307DC"/>
    <w:rsid w:val="00241E13"/>
    <w:rsid w:val="00254744"/>
    <w:rsid w:val="0026175F"/>
    <w:rsid w:val="002644E2"/>
    <w:rsid w:val="002644F9"/>
    <w:rsid w:val="002648E6"/>
    <w:rsid w:val="00276BA2"/>
    <w:rsid w:val="00280EF8"/>
    <w:rsid w:val="002814B8"/>
    <w:rsid w:val="002845CC"/>
    <w:rsid w:val="00295F07"/>
    <w:rsid w:val="002A07C1"/>
    <w:rsid w:val="002A3D56"/>
    <w:rsid w:val="002B0086"/>
    <w:rsid w:val="002C3449"/>
    <w:rsid w:val="002D0511"/>
    <w:rsid w:val="002D5B4C"/>
    <w:rsid w:val="002E7F25"/>
    <w:rsid w:val="002F0FC4"/>
    <w:rsid w:val="002F2A33"/>
    <w:rsid w:val="002F5175"/>
    <w:rsid w:val="002F6972"/>
    <w:rsid w:val="003019FA"/>
    <w:rsid w:val="00317AAD"/>
    <w:rsid w:val="00321A25"/>
    <w:rsid w:val="0032658A"/>
    <w:rsid w:val="0033225C"/>
    <w:rsid w:val="00332A2B"/>
    <w:rsid w:val="00336527"/>
    <w:rsid w:val="00342B04"/>
    <w:rsid w:val="00357761"/>
    <w:rsid w:val="00362C88"/>
    <w:rsid w:val="00365F80"/>
    <w:rsid w:val="0038458A"/>
    <w:rsid w:val="003908BE"/>
    <w:rsid w:val="00390CA4"/>
    <w:rsid w:val="00394747"/>
    <w:rsid w:val="003A0DD1"/>
    <w:rsid w:val="003A47C8"/>
    <w:rsid w:val="003B475E"/>
    <w:rsid w:val="003D5A4E"/>
    <w:rsid w:val="003E2300"/>
    <w:rsid w:val="003E423B"/>
    <w:rsid w:val="003F2188"/>
    <w:rsid w:val="00403D9E"/>
    <w:rsid w:val="00431EBA"/>
    <w:rsid w:val="00433B34"/>
    <w:rsid w:val="00456ED6"/>
    <w:rsid w:val="00464A5B"/>
    <w:rsid w:val="00470657"/>
    <w:rsid w:val="00474F7A"/>
    <w:rsid w:val="004778D9"/>
    <w:rsid w:val="00477FDD"/>
    <w:rsid w:val="004813A1"/>
    <w:rsid w:val="00493B33"/>
    <w:rsid w:val="004A28E3"/>
    <w:rsid w:val="004B2FB6"/>
    <w:rsid w:val="004B6B05"/>
    <w:rsid w:val="004C4813"/>
    <w:rsid w:val="004E73EE"/>
    <w:rsid w:val="0051643C"/>
    <w:rsid w:val="00543E58"/>
    <w:rsid w:val="00554C0D"/>
    <w:rsid w:val="00572CD8"/>
    <w:rsid w:val="00583471"/>
    <w:rsid w:val="00586329"/>
    <w:rsid w:val="005B3141"/>
    <w:rsid w:val="005C7415"/>
    <w:rsid w:val="005D2042"/>
    <w:rsid w:val="005E0CE8"/>
    <w:rsid w:val="005F7804"/>
    <w:rsid w:val="0060187A"/>
    <w:rsid w:val="0062081B"/>
    <w:rsid w:val="00640B6E"/>
    <w:rsid w:val="00646F6A"/>
    <w:rsid w:val="00652847"/>
    <w:rsid w:val="00691499"/>
    <w:rsid w:val="006B0780"/>
    <w:rsid w:val="006B3BCD"/>
    <w:rsid w:val="006B46B3"/>
    <w:rsid w:val="006F0637"/>
    <w:rsid w:val="007053CD"/>
    <w:rsid w:val="00705E7D"/>
    <w:rsid w:val="00716381"/>
    <w:rsid w:val="00721CBC"/>
    <w:rsid w:val="00730D4E"/>
    <w:rsid w:val="007456DB"/>
    <w:rsid w:val="00746B6A"/>
    <w:rsid w:val="00752087"/>
    <w:rsid w:val="007818DC"/>
    <w:rsid w:val="00787087"/>
    <w:rsid w:val="00787279"/>
    <w:rsid w:val="0079654D"/>
    <w:rsid w:val="007A087E"/>
    <w:rsid w:val="007A09A2"/>
    <w:rsid w:val="007C7E76"/>
    <w:rsid w:val="007D05C5"/>
    <w:rsid w:val="007D1A18"/>
    <w:rsid w:val="007E7FE0"/>
    <w:rsid w:val="007F59AB"/>
    <w:rsid w:val="00807662"/>
    <w:rsid w:val="00814CC2"/>
    <w:rsid w:val="00824467"/>
    <w:rsid w:val="00824B4B"/>
    <w:rsid w:val="00853963"/>
    <w:rsid w:val="008602B2"/>
    <w:rsid w:val="00862A10"/>
    <w:rsid w:val="008709BF"/>
    <w:rsid w:val="00875311"/>
    <w:rsid w:val="00875C79"/>
    <w:rsid w:val="00886944"/>
    <w:rsid w:val="008906AC"/>
    <w:rsid w:val="0089080E"/>
    <w:rsid w:val="00894203"/>
    <w:rsid w:val="008B1E55"/>
    <w:rsid w:val="008D7C9E"/>
    <w:rsid w:val="008E7327"/>
    <w:rsid w:val="008E7CDF"/>
    <w:rsid w:val="008F4FCF"/>
    <w:rsid w:val="00930A6B"/>
    <w:rsid w:val="00933F2B"/>
    <w:rsid w:val="009437D3"/>
    <w:rsid w:val="0095056A"/>
    <w:rsid w:val="0095526E"/>
    <w:rsid w:val="009668A5"/>
    <w:rsid w:val="00970CCD"/>
    <w:rsid w:val="0097371B"/>
    <w:rsid w:val="00975EBC"/>
    <w:rsid w:val="0098143C"/>
    <w:rsid w:val="009A036D"/>
    <w:rsid w:val="009A0EE8"/>
    <w:rsid w:val="009B2CDB"/>
    <w:rsid w:val="009B6BB8"/>
    <w:rsid w:val="009C645B"/>
    <w:rsid w:val="009C6A64"/>
    <w:rsid w:val="009F1B27"/>
    <w:rsid w:val="009F1E52"/>
    <w:rsid w:val="009F601C"/>
    <w:rsid w:val="009F60AD"/>
    <w:rsid w:val="00A02337"/>
    <w:rsid w:val="00A04D4F"/>
    <w:rsid w:val="00A07413"/>
    <w:rsid w:val="00A10D8A"/>
    <w:rsid w:val="00A16004"/>
    <w:rsid w:val="00A41D35"/>
    <w:rsid w:val="00A42B2C"/>
    <w:rsid w:val="00A43D63"/>
    <w:rsid w:val="00A44329"/>
    <w:rsid w:val="00A462C5"/>
    <w:rsid w:val="00A543BF"/>
    <w:rsid w:val="00A73EB9"/>
    <w:rsid w:val="00A84CC4"/>
    <w:rsid w:val="00A972C1"/>
    <w:rsid w:val="00A97C19"/>
    <w:rsid w:val="00AA401D"/>
    <w:rsid w:val="00AA4B4E"/>
    <w:rsid w:val="00AA52CE"/>
    <w:rsid w:val="00AB46F1"/>
    <w:rsid w:val="00AC716F"/>
    <w:rsid w:val="00AD3EB0"/>
    <w:rsid w:val="00AE68EC"/>
    <w:rsid w:val="00B0440C"/>
    <w:rsid w:val="00B04456"/>
    <w:rsid w:val="00B14C36"/>
    <w:rsid w:val="00B17ED7"/>
    <w:rsid w:val="00B2783D"/>
    <w:rsid w:val="00B315F6"/>
    <w:rsid w:val="00B35E79"/>
    <w:rsid w:val="00B446D7"/>
    <w:rsid w:val="00B555E1"/>
    <w:rsid w:val="00B60D1D"/>
    <w:rsid w:val="00B61042"/>
    <w:rsid w:val="00B6172C"/>
    <w:rsid w:val="00B66F9E"/>
    <w:rsid w:val="00BA0B9C"/>
    <w:rsid w:val="00BB5111"/>
    <w:rsid w:val="00BB75F2"/>
    <w:rsid w:val="00BC2E2A"/>
    <w:rsid w:val="00BC61E7"/>
    <w:rsid w:val="00BD4994"/>
    <w:rsid w:val="00BD5B12"/>
    <w:rsid w:val="00C15695"/>
    <w:rsid w:val="00C165E6"/>
    <w:rsid w:val="00C33EC3"/>
    <w:rsid w:val="00C34163"/>
    <w:rsid w:val="00C47FE2"/>
    <w:rsid w:val="00C51AC6"/>
    <w:rsid w:val="00C5563B"/>
    <w:rsid w:val="00C57D58"/>
    <w:rsid w:val="00C8456C"/>
    <w:rsid w:val="00C85983"/>
    <w:rsid w:val="00C8753A"/>
    <w:rsid w:val="00C877D2"/>
    <w:rsid w:val="00C94CC7"/>
    <w:rsid w:val="00CA33E6"/>
    <w:rsid w:val="00CD2B5B"/>
    <w:rsid w:val="00CE0A03"/>
    <w:rsid w:val="00CF6DFE"/>
    <w:rsid w:val="00D17A5E"/>
    <w:rsid w:val="00D3549A"/>
    <w:rsid w:val="00D3554E"/>
    <w:rsid w:val="00D363CD"/>
    <w:rsid w:val="00D6014F"/>
    <w:rsid w:val="00D710C0"/>
    <w:rsid w:val="00D7273E"/>
    <w:rsid w:val="00D87825"/>
    <w:rsid w:val="00D91B3B"/>
    <w:rsid w:val="00D93031"/>
    <w:rsid w:val="00D96E03"/>
    <w:rsid w:val="00DA37BC"/>
    <w:rsid w:val="00DB114F"/>
    <w:rsid w:val="00DB52CC"/>
    <w:rsid w:val="00DB589A"/>
    <w:rsid w:val="00DB6D8C"/>
    <w:rsid w:val="00DF082C"/>
    <w:rsid w:val="00E00271"/>
    <w:rsid w:val="00E0165B"/>
    <w:rsid w:val="00E06416"/>
    <w:rsid w:val="00E13D60"/>
    <w:rsid w:val="00E161B5"/>
    <w:rsid w:val="00E33764"/>
    <w:rsid w:val="00E35F85"/>
    <w:rsid w:val="00E75D87"/>
    <w:rsid w:val="00E85649"/>
    <w:rsid w:val="00E947F8"/>
    <w:rsid w:val="00E97DC2"/>
    <w:rsid w:val="00E97E51"/>
    <w:rsid w:val="00EA5719"/>
    <w:rsid w:val="00EA59B1"/>
    <w:rsid w:val="00EC1423"/>
    <w:rsid w:val="00EC622B"/>
    <w:rsid w:val="00ED5893"/>
    <w:rsid w:val="00EE3BD0"/>
    <w:rsid w:val="00F13106"/>
    <w:rsid w:val="00F3187E"/>
    <w:rsid w:val="00F36B8A"/>
    <w:rsid w:val="00F4499D"/>
    <w:rsid w:val="00F44A33"/>
    <w:rsid w:val="00F53F26"/>
    <w:rsid w:val="00F72B31"/>
    <w:rsid w:val="00F86882"/>
    <w:rsid w:val="00F90726"/>
    <w:rsid w:val="00F94F3F"/>
    <w:rsid w:val="00F95D7B"/>
    <w:rsid w:val="00FA211B"/>
    <w:rsid w:val="00FA2A0B"/>
    <w:rsid w:val="00FA2A45"/>
    <w:rsid w:val="00FA78F2"/>
    <w:rsid w:val="00FB100C"/>
    <w:rsid w:val="00FC45F4"/>
    <w:rsid w:val="00FC5B8E"/>
    <w:rsid w:val="00FD20CE"/>
    <w:rsid w:val="00FD5442"/>
    <w:rsid w:val="00FD6872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C053"/>
  <w15:chartTrackingRefBased/>
  <w15:docId w15:val="{D7B9B5C1-CE06-4073-9A1B-C37B9F2A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CA1"/>
    <w:pPr>
      <w:keepNext/>
      <w:suppressAutoHyphens/>
      <w:overflowPunct/>
      <w:autoSpaceDE/>
      <w:autoSpaceDN/>
      <w:adjustRightInd/>
      <w:spacing w:before="240" w:after="60"/>
      <w:ind w:left="2160" w:hanging="360"/>
      <w:textAlignment w:val="auto"/>
      <w:outlineLvl w:val="2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A6CA1"/>
    <w:rPr>
      <w:rFonts w:ascii="Arial" w:hAnsi="Arial" w:cs="Arial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2A2B"/>
    <w:rPr>
      <w:b/>
      <w:kern w:val="26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52"/>
  </w:style>
  <w:style w:type="character" w:styleId="Odwoanieprzypisudolnego">
    <w:name w:val="footnote reference"/>
    <w:basedOn w:val="Domylnaczcionkaakapitu"/>
    <w:uiPriority w:val="99"/>
    <w:semiHidden/>
    <w:unhideWhenUsed/>
    <w:rsid w:val="009F1E52"/>
    <w:rPr>
      <w:vertAlign w:val="superscript"/>
    </w:rPr>
  </w:style>
  <w:style w:type="table" w:styleId="Tabela-Siatka">
    <w:name w:val="Table Grid"/>
    <w:basedOn w:val="Standardowy"/>
    <w:uiPriority w:val="39"/>
    <w:rsid w:val="0048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6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7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7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C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D8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D8C"/>
  </w:style>
  <w:style w:type="character" w:styleId="Odwoanieprzypisukocowego">
    <w:name w:val="endnote reference"/>
    <w:basedOn w:val="Domylnaczcionkaakapitu"/>
    <w:uiPriority w:val="99"/>
    <w:semiHidden/>
    <w:unhideWhenUsed/>
    <w:rsid w:val="00DB6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Max\Zarz&#261;dzenia%20Szefa%20KBW\SEGREGATOR%20-%20STAN%202022\ZARZ&#260;DZENIE%20-%20SZABLONY\Delegatura%20Kielc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9D38-1F70-478D-B885-FCD4AC5D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Delegatura Kielce - Szablon</Template>
  <TotalTime>15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Pawełczyk</dc:creator>
  <cp:keywords/>
  <dc:description/>
  <cp:lastModifiedBy>Renata Wysocka</cp:lastModifiedBy>
  <cp:revision>7</cp:revision>
  <cp:lastPrinted>2025-12-02T10:25:00Z</cp:lastPrinted>
  <dcterms:created xsi:type="dcterms:W3CDTF">2026-01-27T13:03:00Z</dcterms:created>
  <dcterms:modified xsi:type="dcterms:W3CDTF">2026-02-03T10:47:00Z</dcterms:modified>
</cp:coreProperties>
</file>